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CFF1A" w14:textId="2B41B084" w:rsidR="00A769E6" w:rsidRDefault="005A06E3" w:rsidP="00404827">
      <w:pPr>
        <w:pStyle w:val="Title"/>
      </w:pPr>
      <w:r>
        <w:rPr>
          <w:rFonts w:ascii="Calibri" w:eastAsia="Times New Roman" w:hAnsi="Calibri" w:cs="Times New Roman"/>
        </w:rPr>
        <w:t xml:space="preserve">Transformed Habits - </w:t>
      </w:r>
      <w:sdt>
        <w:sdtPr>
          <w:rPr>
            <w:rFonts w:ascii="Calibri" w:eastAsia="Times New Roman" w:hAnsi="Calibri" w:cs="Times New Roman"/>
          </w:rPr>
          <w:alias w:val="Title:"/>
          <w:tag w:val="Title:"/>
          <w:id w:val="-574357878"/>
          <w:placeholder>
            <w:docPart w:val="1FD4AD16190B4FAA84BBBC61DAE9669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EndPr/>
        <w:sdtContent>
          <w:r w:rsidR="00AA46E3">
            <w:rPr>
              <w:rFonts w:ascii="Calibri" w:eastAsia="Times New Roman" w:hAnsi="Calibri" w:cs="Times New Roman"/>
            </w:rPr>
            <w:t>Building Our Lives on Christ:</w:t>
          </w:r>
          <w:r w:rsidR="00AA46E3">
            <w:rPr>
              <w:rFonts w:ascii="Calibri" w:eastAsia="Times New Roman" w:hAnsi="Calibri" w:cs="Times New Roman"/>
            </w:rPr>
            <w:br/>
            <w:t>Mark #4 Becoming a person of devotion and discipline</w:t>
          </w:r>
        </w:sdtContent>
      </w:sdt>
    </w:p>
    <w:p w14:paraId="28A36FB3" w14:textId="0CF12816" w:rsidR="00C55AE2" w:rsidRDefault="00404827" w:rsidP="00C55AE2">
      <w:pPr>
        <w:pStyle w:val="Heading1"/>
      </w:pPr>
      <w:r>
        <w:t>Objectives</w:t>
      </w:r>
    </w:p>
    <w:p w14:paraId="2100E50B" w14:textId="035E5E52" w:rsidR="00A769E6" w:rsidRDefault="001150E0">
      <w:pPr>
        <w:pStyle w:val="Heading2"/>
      </w:pPr>
      <w:r>
        <w:t xml:space="preserve">Identify, </w:t>
      </w:r>
      <w:r w:rsidR="006F6441">
        <w:t>s</w:t>
      </w:r>
      <w:r w:rsidR="00404827">
        <w:t>tudy &amp;</w:t>
      </w:r>
      <w:r>
        <w:t xml:space="preserve"> implement spiritual disciplines </w:t>
      </w:r>
      <w:r w:rsidR="007D435C">
        <w:t xml:space="preserve">which imitates the </w:t>
      </w:r>
      <w:r w:rsidR="003A2803">
        <w:t xml:space="preserve">character </w:t>
      </w:r>
      <w:r w:rsidR="007D435C">
        <w:t>of Christ</w:t>
      </w:r>
      <w:r>
        <w:t xml:space="preserve"> and </w:t>
      </w:r>
      <w:r w:rsidR="00AA46E3">
        <w:t xml:space="preserve">help you </w:t>
      </w:r>
      <w:r>
        <w:t xml:space="preserve">become </w:t>
      </w:r>
      <w:r w:rsidR="00AA46E3">
        <w:t xml:space="preserve">more </w:t>
      </w:r>
      <w:r>
        <w:t>like Him</w:t>
      </w:r>
      <w:r w:rsidR="0006433B">
        <w:t>.</w:t>
      </w:r>
    </w:p>
    <w:p w14:paraId="3A5FA79F" w14:textId="5AC09ABE" w:rsidR="00A769E6" w:rsidRDefault="001150E0">
      <w:pPr>
        <w:pStyle w:val="Heading2"/>
      </w:pPr>
      <w:r>
        <w:t xml:space="preserve">Discuss what it means to be devoted to someone/something. </w:t>
      </w:r>
    </w:p>
    <w:p w14:paraId="6B8DEAF1" w14:textId="05C7C749" w:rsidR="00816D45" w:rsidRDefault="001150E0" w:rsidP="001D6CF0">
      <w:pPr>
        <w:pStyle w:val="Heading2"/>
      </w:pPr>
      <w:r>
        <w:t>Create a plan to</w:t>
      </w:r>
      <w:r w:rsidR="00AA46E3">
        <w:t>:</w:t>
      </w:r>
    </w:p>
    <w:p w14:paraId="2C38219A" w14:textId="3642BBDC" w:rsidR="00A93B44" w:rsidRDefault="00816D45" w:rsidP="00816D45">
      <w:pPr>
        <w:pStyle w:val="Heading2"/>
        <w:numPr>
          <w:ilvl w:val="1"/>
          <w:numId w:val="4"/>
        </w:numPr>
      </w:pPr>
      <w:r>
        <w:t>F</w:t>
      </w:r>
      <w:r w:rsidR="001150E0">
        <w:t xml:space="preserve">eed yourself with the word of </w:t>
      </w:r>
      <w:r w:rsidR="001D6CF0">
        <w:t>G</w:t>
      </w:r>
      <w:r w:rsidR="001150E0">
        <w:t>od on a daily/weekly/monthly/annual</w:t>
      </w:r>
      <w:r>
        <w:t xml:space="preserve"> basis</w:t>
      </w:r>
    </w:p>
    <w:p w14:paraId="3B4568EA" w14:textId="4C130CB6" w:rsidR="00816D45" w:rsidRDefault="00816D45" w:rsidP="00816D45">
      <w:pPr>
        <w:pStyle w:val="Heading2"/>
        <w:numPr>
          <w:ilvl w:val="1"/>
          <w:numId w:val="4"/>
        </w:numPr>
      </w:pPr>
      <w:r>
        <w:t xml:space="preserve">Practice other spiritual disciplines regularly </w:t>
      </w:r>
    </w:p>
    <w:p w14:paraId="52775267" w14:textId="4BD2C0E9" w:rsidR="009F1A2D" w:rsidRDefault="009F1A2D" w:rsidP="00A93B44">
      <w:pPr>
        <w:pStyle w:val="Heading2"/>
      </w:pPr>
      <w:r>
        <w:t>Learn and discuss the process of character change/transformation in our live</w:t>
      </w:r>
      <w:r w:rsidR="001D6CF0">
        <w:t>s through spiritual disciplines.</w:t>
      </w:r>
    </w:p>
    <w:p w14:paraId="45890318" w14:textId="4ACF281C" w:rsidR="00EE4B9D" w:rsidRDefault="00081DFC" w:rsidP="00081DFC">
      <w:pPr>
        <w:pStyle w:val="Heading2"/>
        <w:numPr>
          <w:ilvl w:val="0"/>
          <w:numId w:val="0"/>
        </w:numPr>
        <w:rPr>
          <w:b/>
        </w:rPr>
      </w:pPr>
      <w:r w:rsidRPr="00081DFC">
        <w:rPr>
          <w:b/>
        </w:rPr>
        <w:t>Resources</w:t>
      </w:r>
    </w:p>
    <w:p w14:paraId="08429703" w14:textId="441F93D2" w:rsidR="00081DFC" w:rsidRDefault="00081DFC" w:rsidP="00F212A1">
      <w:pPr>
        <w:pStyle w:val="Heading2"/>
        <w:numPr>
          <w:ilvl w:val="0"/>
          <w:numId w:val="0"/>
        </w:numPr>
        <w:ind w:firstLine="720"/>
      </w:pPr>
      <w:r w:rsidRPr="00AA46E3">
        <w:rPr>
          <w:b/>
          <w:i/>
        </w:rPr>
        <w:t>“The Disciplines of the Christian Life”</w:t>
      </w:r>
      <w:r>
        <w:t xml:space="preserve"> by </w:t>
      </w:r>
      <w:r w:rsidR="00475C6E">
        <w:t>Eric Liddell</w:t>
      </w:r>
      <w:r w:rsidR="00AA46E3">
        <w:t xml:space="preserve"> (a plan to follow)</w:t>
      </w:r>
    </w:p>
    <w:p w14:paraId="691FFCDE" w14:textId="1CE5E0E3" w:rsidR="00475C6E" w:rsidRDefault="00475C6E" w:rsidP="00F212A1">
      <w:pPr>
        <w:pStyle w:val="Heading2"/>
        <w:numPr>
          <w:ilvl w:val="0"/>
          <w:numId w:val="0"/>
        </w:numPr>
        <w:ind w:firstLine="720"/>
      </w:pPr>
      <w:r w:rsidRPr="00AA46E3">
        <w:rPr>
          <w:b/>
          <w:i/>
        </w:rPr>
        <w:t>“Spiritual Disciplines for the Christian Life”</w:t>
      </w:r>
      <w:r>
        <w:t xml:space="preserve"> by Donald Whitney (also </w:t>
      </w:r>
      <w:proofErr w:type="spellStart"/>
      <w:r>
        <w:t>en</w:t>
      </w:r>
      <w:proofErr w:type="spellEnd"/>
      <w:r>
        <w:t xml:space="preserve"> Espanyol)</w:t>
      </w:r>
    </w:p>
    <w:p w14:paraId="39F11372" w14:textId="7AEFBD40" w:rsidR="00353B9A" w:rsidRPr="00353B9A" w:rsidRDefault="00353B9A" w:rsidP="00F212A1">
      <w:pPr>
        <w:pStyle w:val="Heading2"/>
        <w:numPr>
          <w:ilvl w:val="0"/>
          <w:numId w:val="0"/>
        </w:numPr>
        <w:ind w:left="720"/>
        <w:rPr>
          <w:b/>
          <w:i/>
        </w:rPr>
      </w:pPr>
      <w:r w:rsidRPr="00353B9A">
        <w:rPr>
          <w:b/>
          <w:i/>
        </w:rPr>
        <w:t>Podcast: The Disciple Makers Podcast – Season 5: Episode 39, July 6, 2018.</w:t>
      </w:r>
      <w:r>
        <w:rPr>
          <w:b/>
          <w:i/>
        </w:rPr>
        <w:t xml:space="preserve"> www.discipleship.org/</w:t>
      </w:r>
      <w:r w:rsidR="00F212A1">
        <w:rPr>
          <w:b/>
          <w:i/>
        </w:rPr>
        <w:t xml:space="preserve"> </w:t>
      </w:r>
    </w:p>
    <w:p w14:paraId="2F126407" w14:textId="5FF0E969" w:rsidR="00A769E6" w:rsidRDefault="00404827" w:rsidP="00404827">
      <w:pPr>
        <w:pStyle w:val="Heading1"/>
      </w:pPr>
      <w:r>
        <w:t>Memory Verse(s)</w:t>
      </w:r>
    </w:p>
    <w:p w14:paraId="3F69FBE2" w14:textId="5A3C4CAA" w:rsidR="00AA46E3" w:rsidRDefault="00AA46E3" w:rsidP="00F212A1">
      <w:pPr>
        <w:pStyle w:val="Heading2"/>
        <w:numPr>
          <w:ilvl w:val="0"/>
          <w:numId w:val="0"/>
        </w:numPr>
        <w:ind w:left="720"/>
      </w:pPr>
      <w:r>
        <w:t>Your choice each week.</w:t>
      </w:r>
    </w:p>
    <w:p w14:paraId="7242002C" w14:textId="3173B816" w:rsidR="00A769E6" w:rsidRDefault="00CF27D6">
      <w:pPr>
        <w:pStyle w:val="Heading1"/>
      </w:pPr>
      <w:r>
        <w:t xml:space="preserve">Primary Heart Attitudes to </w:t>
      </w:r>
      <w:r w:rsidR="004F19CF">
        <w:t>C</w:t>
      </w:r>
      <w:r>
        <w:t>ultivate</w:t>
      </w:r>
    </w:p>
    <w:p w14:paraId="09AE1CCA" w14:textId="43682C14" w:rsidR="008A19E1" w:rsidRDefault="007D435C" w:rsidP="00816D45">
      <w:pPr>
        <w:pStyle w:val="Heading3"/>
        <w:numPr>
          <w:ilvl w:val="0"/>
          <w:numId w:val="39"/>
        </w:numPr>
      </w:pPr>
      <w:r>
        <w:t xml:space="preserve">Humbly submit </w:t>
      </w:r>
      <w:proofErr w:type="gramStart"/>
      <w:r>
        <w:t>ourselves</w:t>
      </w:r>
      <w:proofErr w:type="gramEnd"/>
      <w:r>
        <w:t xml:space="preserve"> </w:t>
      </w:r>
      <w:r w:rsidR="00816D45">
        <w:t>to knowing God in Jesus Christ (John 17:3) by the practice and use of spiritual disciplines.</w:t>
      </w:r>
    </w:p>
    <w:p w14:paraId="72739D2B" w14:textId="3E55B7BD" w:rsidR="00816D45" w:rsidRDefault="00816D45" w:rsidP="00816D45">
      <w:pPr>
        <w:pStyle w:val="Heading3"/>
        <w:numPr>
          <w:ilvl w:val="0"/>
          <w:numId w:val="39"/>
        </w:numPr>
      </w:pPr>
      <w:r>
        <w:t>Ask God to transform us through deepening our devotion to and walk with Him through the practice of spiritual disciplines.</w:t>
      </w:r>
    </w:p>
    <w:p w14:paraId="7976A0C1" w14:textId="6FE700E7" w:rsidR="00816D45" w:rsidRDefault="00816D45" w:rsidP="00816D45">
      <w:pPr>
        <w:pStyle w:val="Heading3"/>
        <w:numPr>
          <w:ilvl w:val="0"/>
          <w:numId w:val="39"/>
        </w:numPr>
      </w:pPr>
      <w:r>
        <w:t>Be filled with the grace and love of Christ as we practice our devotional disciplines, not the law keeping of the Pharisees.</w:t>
      </w:r>
    </w:p>
    <w:p w14:paraId="4FF4E8DD" w14:textId="77777777" w:rsidR="009360F1" w:rsidRDefault="009360F1">
      <w:pPr>
        <w:pStyle w:val="Heading1"/>
      </w:pPr>
    </w:p>
    <w:p w14:paraId="7FDB729E" w14:textId="4DDF843E" w:rsidR="009360F1" w:rsidRDefault="009360F1">
      <w:pPr>
        <w:pStyle w:val="Heading1"/>
      </w:pPr>
    </w:p>
    <w:p w14:paraId="12E10FAA" w14:textId="5F22AC72" w:rsidR="00AA46E3" w:rsidRDefault="00AA46E3" w:rsidP="00AA46E3">
      <w:pPr>
        <w:pStyle w:val="Heading2"/>
        <w:numPr>
          <w:ilvl w:val="0"/>
          <w:numId w:val="0"/>
        </w:numPr>
        <w:ind w:left="720" w:hanging="360"/>
      </w:pPr>
    </w:p>
    <w:p w14:paraId="11DAFDC0" w14:textId="6039BBD9" w:rsidR="00A769E6" w:rsidRDefault="00CF27D6">
      <w:pPr>
        <w:pStyle w:val="Heading1"/>
      </w:pPr>
      <w:r>
        <w:lastRenderedPageBreak/>
        <w:t>Weekly Stud</w:t>
      </w:r>
      <w:r w:rsidR="004B44F2">
        <w:t>ies</w:t>
      </w:r>
    </w:p>
    <w:p w14:paraId="21E8674C" w14:textId="4A5CDB8F" w:rsidR="008902BA" w:rsidRPr="008902BA" w:rsidRDefault="008902BA" w:rsidP="008902BA">
      <w:pPr>
        <w:pStyle w:val="Heading2"/>
        <w:numPr>
          <w:ilvl w:val="0"/>
          <w:numId w:val="0"/>
        </w:numPr>
        <w:ind w:left="720"/>
      </w:pPr>
      <w:r>
        <w:t xml:space="preserve">Resource: </w:t>
      </w:r>
      <w:r w:rsidRPr="00AA46E3">
        <w:rPr>
          <w:b/>
          <w:u w:val="single"/>
        </w:rPr>
        <w:t xml:space="preserve">“Spiritual Disciplines </w:t>
      </w:r>
      <w:r w:rsidR="00AA46E3">
        <w:rPr>
          <w:b/>
          <w:u w:val="single"/>
        </w:rPr>
        <w:t>f</w:t>
      </w:r>
      <w:r w:rsidRPr="00AA46E3">
        <w:rPr>
          <w:b/>
          <w:u w:val="single"/>
        </w:rPr>
        <w:t>or the Christian Life”</w:t>
      </w:r>
      <w:r>
        <w:t xml:space="preserve"> by Donald S. Whitney</w:t>
      </w:r>
    </w:p>
    <w:p w14:paraId="744C3319" w14:textId="675FD177" w:rsidR="00816D45" w:rsidRDefault="00816D45" w:rsidP="00816D45">
      <w:pPr>
        <w:pStyle w:val="Heading2"/>
        <w:numPr>
          <w:ilvl w:val="0"/>
          <w:numId w:val="0"/>
        </w:numPr>
        <w:ind w:left="720"/>
      </w:pPr>
      <w:r>
        <w:t>Each week as you read and study the assignment</w:t>
      </w:r>
    </w:p>
    <w:p w14:paraId="7251EA7E" w14:textId="6887C6BA" w:rsidR="008902BA" w:rsidRDefault="008902BA" w:rsidP="00816D45">
      <w:pPr>
        <w:pStyle w:val="Heading2"/>
        <w:numPr>
          <w:ilvl w:val="0"/>
          <w:numId w:val="40"/>
        </w:numPr>
      </w:pPr>
      <w:r>
        <w:t>Read</w:t>
      </w:r>
      <w:r w:rsidR="00AA46E3">
        <w:t xml:space="preserve">, underline, </w:t>
      </w:r>
      <w:r>
        <w:t>and make notes as you read the assignment</w:t>
      </w:r>
    </w:p>
    <w:p w14:paraId="3A49BBA4" w14:textId="69A09B96" w:rsidR="00816D45" w:rsidRDefault="00816D45" w:rsidP="00816D45">
      <w:pPr>
        <w:pStyle w:val="Heading2"/>
        <w:numPr>
          <w:ilvl w:val="0"/>
          <w:numId w:val="40"/>
        </w:numPr>
      </w:pPr>
      <w:r>
        <w:t xml:space="preserve">Find one verse and memorize it from the reading, that </w:t>
      </w:r>
      <w:r w:rsidR="00AA46E3">
        <w:t xml:space="preserve">Lord is </w:t>
      </w:r>
      <w:r>
        <w:t>speak</w:t>
      </w:r>
      <w:r w:rsidR="00AA46E3">
        <w:t xml:space="preserve">ing </w:t>
      </w:r>
      <w:r w:rsidR="008902BA">
        <w:t>particularly to you about the lesson.</w:t>
      </w:r>
    </w:p>
    <w:p w14:paraId="647B7F36" w14:textId="2D8D0AEC" w:rsidR="008902BA" w:rsidRDefault="00AA46E3" w:rsidP="00816D45">
      <w:pPr>
        <w:pStyle w:val="Heading2"/>
        <w:numPr>
          <w:ilvl w:val="0"/>
          <w:numId w:val="40"/>
        </w:numPr>
      </w:pPr>
      <w:r>
        <w:t>Ask</w:t>
      </w:r>
      <w:r w:rsidR="008902BA">
        <w:t xml:space="preserve"> </w:t>
      </w:r>
      <w:r>
        <w:t>God</w:t>
      </w:r>
      <w:r w:rsidR="008902BA">
        <w:t xml:space="preserve"> to reveal to you one new lesson that you can put into practice </w:t>
      </w:r>
    </w:p>
    <w:p w14:paraId="16E8C07A" w14:textId="63131097" w:rsidR="00711220" w:rsidRPr="00711220" w:rsidRDefault="00711220" w:rsidP="00711220">
      <w:pPr>
        <w:pStyle w:val="Heading2"/>
        <w:numPr>
          <w:ilvl w:val="0"/>
          <w:numId w:val="0"/>
        </w:numPr>
        <w:ind w:left="360"/>
        <w:rPr>
          <w:b/>
          <w:i/>
          <w:u w:val="single"/>
        </w:rPr>
      </w:pPr>
      <w:r w:rsidRPr="00711220">
        <w:rPr>
          <w:b/>
          <w:i/>
          <w:u w:val="single"/>
        </w:rPr>
        <w:t>Intro – Whitney pp.1-21</w:t>
      </w:r>
    </w:p>
    <w:p w14:paraId="19456B4B" w14:textId="467C6720" w:rsidR="00A769E6" w:rsidRPr="00F069F6" w:rsidRDefault="00292C68">
      <w:pPr>
        <w:pStyle w:val="Heading2"/>
        <w:numPr>
          <w:ilvl w:val="0"/>
          <w:numId w:val="21"/>
        </w:numPr>
        <w:rPr>
          <w:b/>
        </w:rPr>
      </w:pPr>
      <w:r w:rsidRPr="00AA46E3">
        <w:rPr>
          <w:b/>
          <w:i/>
          <w:u w:val="single"/>
        </w:rPr>
        <w:t>Week 1</w:t>
      </w:r>
      <w:r w:rsidRPr="00F069F6">
        <w:rPr>
          <w:b/>
        </w:rPr>
        <w:t xml:space="preserve"> </w:t>
      </w:r>
      <w:r w:rsidR="008902BA">
        <w:rPr>
          <w:b/>
        </w:rPr>
        <w:t xml:space="preserve">– Whitney - pp. </w:t>
      </w:r>
      <w:r w:rsidR="00016210">
        <w:rPr>
          <w:b/>
        </w:rPr>
        <w:t>2</w:t>
      </w:r>
      <w:r w:rsidR="008902BA">
        <w:rPr>
          <w:b/>
        </w:rPr>
        <w:t>1-78 – Bible Intake for the Purpose of Godliness</w:t>
      </w:r>
    </w:p>
    <w:p w14:paraId="1A4A28C3" w14:textId="160A956A" w:rsidR="00292C68" w:rsidRDefault="008902BA" w:rsidP="008902BA">
      <w:pPr>
        <w:pStyle w:val="Heading3"/>
        <w:numPr>
          <w:ilvl w:val="0"/>
          <w:numId w:val="0"/>
        </w:numPr>
        <w:ind w:left="1080" w:hanging="360"/>
        <w:rPr>
          <w:b/>
        </w:rPr>
      </w:pPr>
      <w:r>
        <w:rPr>
          <w:b/>
        </w:rPr>
        <w:t xml:space="preserve">Key Verse - </w:t>
      </w:r>
    </w:p>
    <w:p w14:paraId="6E0DD49C" w14:textId="30A636B4" w:rsidR="008902BA" w:rsidRPr="00E13781" w:rsidRDefault="008902BA" w:rsidP="008902BA">
      <w:pPr>
        <w:pStyle w:val="Heading3"/>
        <w:numPr>
          <w:ilvl w:val="0"/>
          <w:numId w:val="0"/>
        </w:numPr>
        <w:ind w:left="1080" w:hanging="360"/>
        <w:rPr>
          <w:b/>
        </w:rPr>
      </w:pPr>
      <w:r>
        <w:rPr>
          <w:b/>
        </w:rPr>
        <w:t xml:space="preserve">Key Application - </w:t>
      </w:r>
    </w:p>
    <w:p w14:paraId="46255F45" w14:textId="2E2E2927" w:rsidR="00A769E6" w:rsidRPr="00F069F6" w:rsidRDefault="00292C68">
      <w:pPr>
        <w:pStyle w:val="Heading2"/>
        <w:numPr>
          <w:ilvl w:val="0"/>
          <w:numId w:val="21"/>
        </w:numPr>
        <w:rPr>
          <w:b/>
        </w:rPr>
      </w:pPr>
      <w:r w:rsidRPr="00AA46E3">
        <w:rPr>
          <w:b/>
          <w:i/>
          <w:u w:val="single"/>
        </w:rPr>
        <w:t xml:space="preserve">Week </w:t>
      </w:r>
      <w:proofErr w:type="gramStart"/>
      <w:r w:rsidRPr="00AA46E3">
        <w:rPr>
          <w:b/>
          <w:i/>
          <w:u w:val="single"/>
        </w:rPr>
        <w:t>2</w:t>
      </w:r>
      <w:r w:rsidRPr="00F069F6">
        <w:rPr>
          <w:b/>
        </w:rPr>
        <w:t xml:space="preserve"> </w:t>
      </w:r>
      <w:r w:rsidR="008902BA">
        <w:rPr>
          <w:b/>
        </w:rPr>
        <w:t xml:space="preserve"> -</w:t>
      </w:r>
      <w:proofErr w:type="gramEnd"/>
      <w:r w:rsidR="008902BA">
        <w:rPr>
          <w:b/>
        </w:rPr>
        <w:t xml:space="preserve"> Whitney – pp. 79</w:t>
      </w:r>
      <w:r w:rsidR="00F34881">
        <w:rPr>
          <w:b/>
        </w:rPr>
        <w:t xml:space="preserve">-100, &amp; 191-220 - </w:t>
      </w:r>
      <w:r w:rsidR="008902BA">
        <w:rPr>
          <w:b/>
        </w:rPr>
        <w:t xml:space="preserve"> Prayer and</w:t>
      </w:r>
      <w:r w:rsidR="00F34881">
        <w:rPr>
          <w:b/>
        </w:rPr>
        <w:t xml:space="preserve"> Fasting</w:t>
      </w:r>
    </w:p>
    <w:p w14:paraId="6C7EFC3F" w14:textId="007B1E60" w:rsidR="00A769E6" w:rsidRDefault="008902BA" w:rsidP="008902BA">
      <w:pPr>
        <w:pStyle w:val="Heading3"/>
        <w:numPr>
          <w:ilvl w:val="0"/>
          <w:numId w:val="0"/>
        </w:numPr>
        <w:ind w:left="1080" w:hanging="360"/>
        <w:rPr>
          <w:b/>
        </w:rPr>
      </w:pPr>
      <w:r>
        <w:rPr>
          <w:b/>
        </w:rPr>
        <w:t xml:space="preserve">Key Verse – </w:t>
      </w:r>
    </w:p>
    <w:p w14:paraId="5AECAA78" w14:textId="447C9FAC" w:rsidR="008902BA" w:rsidRPr="00F069F6" w:rsidRDefault="008902BA" w:rsidP="008902BA">
      <w:pPr>
        <w:pStyle w:val="Heading3"/>
        <w:numPr>
          <w:ilvl w:val="0"/>
          <w:numId w:val="0"/>
        </w:numPr>
        <w:ind w:left="1080" w:hanging="360"/>
        <w:rPr>
          <w:b/>
        </w:rPr>
      </w:pPr>
      <w:r>
        <w:rPr>
          <w:b/>
        </w:rPr>
        <w:t xml:space="preserve">Key Application - </w:t>
      </w:r>
    </w:p>
    <w:p w14:paraId="5E9FFC7D" w14:textId="1CA8A201" w:rsidR="00A769E6" w:rsidRPr="00F069F6" w:rsidRDefault="00292C68">
      <w:pPr>
        <w:pStyle w:val="Heading2"/>
        <w:numPr>
          <w:ilvl w:val="0"/>
          <w:numId w:val="21"/>
        </w:numPr>
        <w:rPr>
          <w:b/>
        </w:rPr>
      </w:pPr>
      <w:r w:rsidRPr="00AA46E3">
        <w:rPr>
          <w:b/>
          <w:i/>
          <w:u w:val="single"/>
        </w:rPr>
        <w:t>Week 3</w:t>
      </w:r>
      <w:r w:rsidRPr="00F069F6">
        <w:rPr>
          <w:b/>
        </w:rPr>
        <w:t xml:space="preserve"> – </w:t>
      </w:r>
      <w:r w:rsidR="008902BA">
        <w:rPr>
          <w:b/>
        </w:rPr>
        <w:t>Whitney – pp. 119-</w:t>
      </w:r>
      <w:r w:rsidR="00F34881">
        <w:rPr>
          <w:b/>
        </w:rPr>
        <w:t>158 – Evangelism and Serving</w:t>
      </w:r>
    </w:p>
    <w:p w14:paraId="27C8B12A" w14:textId="14E76AA6" w:rsidR="00A769E6" w:rsidRDefault="00F34881" w:rsidP="00F34881">
      <w:pPr>
        <w:pStyle w:val="Heading3"/>
        <w:numPr>
          <w:ilvl w:val="0"/>
          <w:numId w:val="0"/>
        </w:numPr>
        <w:ind w:left="1080" w:hanging="360"/>
        <w:rPr>
          <w:b/>
        </w:rPr>
      </w:pPr>
      <w:r>
        <w:rPr>
          <w:b/>
        </w:rPr>
        <w:t xml:space="preserve">Key Verse – </w:t>
      </w:r>
    </w:p>
    <w:p w14:paraId="7EFAF3DC" w14:textId="05422175" w:rsidR="00F34881" w:rsidRDefault="00F34881" w:rsidP="00F34881">
      <w:pPr>
        <w:pStyle w:val="Heading3"/>
        <w:numPr>
          <w:ilvl w:val="0"/>
          <w:numId w:val="0"/>
        </w:numPr>
        <w:ind w:left="1080" w:hanging="360"/>
        <w:rPr>
          <w:b/>
        </w:rPr>
      </w:pPr>
      <w:r>
        <w:rPr>
          <w:b/>
        </w:rPr>
        <w:t xml:space="preserve">Key Application – </w:t>
      </w:r>
    </w:p>
    <w:p w14:paraId="3F592DE0" w14:textId="3BA5E1BC" w:rsidR="00F34881" w:rsidRDefault="00F34881" w:rsidP="00F34881">
      <w:pPr>
        <w:pStyle w:val="Heading3"/>
        <w:numPr>
          <w:ilvl w:val="0"/>
          <w:numId w:val="21"/>
        </w:numPr>
        <w:rPr>
          <w:b/>
        </w:rPr>
      </w:pPr>
      <w:r w:rsidRPr="00AA46E3">
        <w:rPr>
          <w:b/>
          <w:i/>
          <w:u w:val="single"/>
        </w:rPr>
        <w:t>Week 4</w:t>
      </w:r>
      <w:r>
        <w:rPr>
          <w:b/>
        </w:rPr>
        <w:t xml:space="preserve"> – Whitney – pp. 101-118, &amp; 159-190 – Worship and Stewardship</w:t>
      </w:r>
    </w:p>
    <w:p w14:paraId="65D1BEDD" w14:textId="10EB9DC1" w:rsidR="00F34881" w:rsidRDefault="00F34881" w:rsidP="00F34881">
      <w:pPr>
        <w:pStyle w:val="Heading3"/>
        <w:numPr>
          <w:ilvl w:val="0"/>
          <w:numId w:val="0"/>
        </w:numPr>
        <w:ind w:left="720"/>
        <w:rPr>
          <w:b/>
        </w:rPr>
      </w:pPr>
      <w:r>
        <w:rPr>
          <w:b/>
        </w:rPr>
        <w:t xml:space="preserve">Key Verse – </w:t>
      </w:r>
    </w:p>
    <w:p w14:paraId="78E18A51" w14:textId="5C3E0743" w:rsidR="00F34881" w:rsidRDefault="00F34881" w:rsidP="00F34881">
      <w:pPr>
        <w:pStyle w:val="Heading3"/>
        <w:numPr>
          <w:ilvl w:val="0"/>
          <w:numId w:val="0"/>
        </w:numPr>
        <w:ind w:left="720"/>
        <w:rPr>
          <w:b/>
        </w:rPr>
      </w:pPr>
      <w:r>
        <w:rPr>
          <w:b/>
        </w:rPr>
        <w:t xml:space="preserve">Key Application – </w:t>
      </w:r>
    </w:p>
    <w:p w14:paraId="4CFB8AE6" w14:textId="40777FAB" w:rsidR="00F34881" w:rsidRDefault="00F34881" w:rsidP="00F34881">
      <w:pPr>
        <w:pStyle w:val="Heading3"/>
        <w:numPr>
          <w:ilvl w:val="0"/>
          <w:numId w:val="21"/>
        </w:numPr>
        <w:rPr>
          <w:b/>
        </w:rPr>
      </w:pPr>
      <w:r w:rsidRPr="00AA46E3">
        <w:rPr>
          <w:b/>
          <w:i/>
          <w:u w:val="single"/>
        </w:rPr>
        <w:t>Week 5</w:t>
      </w:r>
      <w:r>
        <w:rPr>
          <w:b/>
        </w:rPr>
        <w:t xml:space="preserve"> – Whitney - pp. 221-248, &amp; 249-270 – Silence and Solitude, Journaling</w:t>
      </w:r>
    </w:p>
    <w:p w14:paraId="339E99D8" w14:textId="32AF03D2" w:rsidR="00F34881" w:rsidRDefault="00F34881" w:rsidP="00F34881">
      <w:pPr>
        <w:pStyle w:val="Heading3"/>
        <w:numPr>
          <w:ilvl w:val="0"/>
          <w:numId w:val="0"/>
        </w:numPr>
        <w:ind w:left="720"/>
        <w:rPr>
          <w:b/>
        </w:rPr>
      </w:pPr>
      <w:r>
        <w:rPr>
          <w:b/>
        </w:rPr>
        <w:t xml:space="preserve">Key Verse – </w:t>
      </w:r>
    </w:p>
    <w:p w14:paraId="587CB9D4" w14:textId="23D316D3" w:rsidR="00F34881" w:rsidRDefault="00F34881" w:rsidP="00F34881">
      <w:pPr>
        <w:pStyle w:val="Heading3"/>
        <w:numPr>
          <w:ilvl w:val="0"/>
          <w:numId w:val="0"/>
        </w:numPr>
        <w:ind w:left="720"/>
        <w:rPr>
          <w:b/>
        </w:rPr>
      </w:pPr>
      <w:r>
        <w:rPr>
          <w:b/>
        </w:rPr>
        <w:t xml:space="preserve">Key Application – </w:t>
      </w:r>
    </w:p>
    <w:p w14:paraId="60E1C3F8" w14:textId="432F84AC" w:rsidR="00F34881" w:rsidRDefault="00F34881" w:rsidP="00F34881">
      <w:pPr>
        <w:pStyle w:val="Heading3"/>
        <w:numPr>
          <w:ilvl w:val="0"/>
          <w:numId w:val="21"/>
        </w:numPr>
        <w:rPr>
          <w:b/>
        </w:rPr>
      </w:pPr>
      <w:r w:rsidRPr="00AA46E3">
        <w:rPr>
          <w:b/>
          <w:i/>
          <w:u w:val="single"/>
        </w:rPr>
        <w:t>Week 6</w:t>
      </w:r>
      <w:r>
        <w:rPr>
          <w:b/>
        </w:rPr>
        <w:t xml:space="preserve"> – Whitney – pp. 271-286, &amp; 287-304 – Learning </w:t>
      </w:r>
      <w:r w:rsidR="00AA46E3">
        <w:rPr>
          <w:b/>
        </w:rPr>
        <w:t>and Perseverance</w:t>
      </w:r>
    </w:p>
    <w:p w14:paraId="6709C4FD" w14:textId="637E2C9B" w:rsidR="00AA46E3" w:rsidRPr="00AA46E3" w:rsidRDefault="00AA46E3" w:rsidP="00AA46E3">
      <w:pPr>
        <w:pStyle w:val="Heading3"/>
        <w:numPr>
          <w:ilvl w:val="0"/>
          <w:numId w:val="0"/>
        </w:numPr>
        <w:ind w:left="720"/>
      </w:pPr>
      <w:r w:rsidRPr="00AA46E3">
        <w:rPr>
          <w:b/>
        </w:rPr>
        <w:t xml:space="preserve">Key Verse </w:t>
      </w:r>
      <w:r w:rsidRPr="00AA46E3">
        <w:t xml:space="preserve">– </w:t>
      </w:r>
    </w:p>
    <w:p w14:paraId="4186AAD8" w14:textId="37FA64D4" w:rsidR="00AA46E3" w:rsidRPr="00AA46E3" w:rsidRDefault="00AA46E3" w:rsidP="00AA46E3">
      <w:pPr>
        <w:pStyle w:val="Heading3"/>
        <w:numPr>
          <w:ilvl w:val="0"/>
          <w:numId w:val="0"/>
        </w:numPr>
        <w:ind w:left="720"/>
        <w:rPr>
          <w:b/>
        </w:rPr>
      </w:pPr>
      <w:r w:rsidRPr="00AA46E3">
        <w:rPr>
          <w:b/>
        </w:rPr>
        <w:t>Key Application</w:t>
      </w:r>
      <w:r>
        <w:rPr>
          <w:b/>
        </w:rPr>
        <w:t xml:space="preserve"> - </w:t>
      </w:r>
    </w:p>
    <w:sectPr w:rsidR="00AA46E3" w:rsidRPr="00AA46E3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AC33D" w14:textId="77777777" w:rsidR="00F61B43" w:rsidRDefault="00F61B43">
      <w:pPr>
        <w:spacing w:after="0" w:line="240" w:lineRule="auto"/>
      </w:pPr>
      <w:r>
        <w:separator/>
      </w:r>
    </w:p>
  </w:endnote>
  <w:endnote w:type="continuationSeparator" w:id="0">
    <w:p w14:paraId="53B986C6" w14:textId="77777777" w:rsidR="00F61B43" w:rsidRDefault="00F61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E5F0A" w14:textId="42B5BE2D" w:rsidR="00A769E6" w:rsidRPr="0025690E" w:rsidRDefault="00F61B43" w:rsidP="0025690E">
    <w:pPr>
      <w:pStyle w:val="Footer"/>
    </w:pPr>
    <w:sdt>
      <w:sdtPr>
        <w:alias w:val="Title:"/>
        <w:tag w:val="Title:"/>
        <w:id w:val="34089438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EndPr/>
      <w:sdtContent>
        <w:r w:rsidR="001150E0">
          <w:t>Building Our Lives on Christ:</w:t>
        </w:r>
        <w:r w:rsidR="001150E0">
          <w:br/>
          <w:t>Mark #</w:t>
        </w:r>
        <w:r w:rsidR="00AA46E3">
          <w:t>4</w:t>
        </w:r>
        <w:r w:rsidR="001150E0">
          <w:t xml:space="preserve"> Becoming a person of devotion and discipline</w:t>
        </w:r>
      </w:sdtContent>
    </w:sdt>
    <w:r w:rsidR="008B4470" w:rsidRPr="0025690E">
      <w:ptab w:relativeTo="margin" w:alignment="right" w:leader="none"/>
    </w:r>
    <w:r w:rsidR="008B4470" w:rsidRPr="0025690E">
      <w:t xml:space="preserve">Page </w:t>
    </w:r>
    <w:r w:rsidR="008B4470" w:rsidRPr="0025690E">
      <w:fldChar w:fldCharType="begin"/>
    </w:r>
    <w:r w:rsidR="008B4470" w:rsidRPr="0025690E">
      <w:instrText xml:space="preserve"> PAGE  \* Arabic  \* MERGEFORMAT </w:instrText>
    </w:r>
    <w:r w:rsidR="008B4470" w:rsidRPr="0025690E">
      <w:fldChar w:fldCharType="separate"/>
    </w:r>
    <w:r w:rsidR="00E01AD9">
      <w:rPr>
        <w:noProof/>
      </w:rPr>
      <w:t>2</w:t>
    </w:r>
    <w:r w:rsidR="008B4470" w:rsidRPr="0025690E">
      <w:fldChar w:fldCharType="end"/>
    </w:r>
    <w:r w:rsidR="008B4470" w:rsidRPr="0025690E">
      <w:t xml:space="preserve"> of </w:t>
    </w:r>
    <w:r w:rsidR="0062509E">
      <w:rPr>
        <w:noProof/>
      </w:rPr>
      <w:fldChar w:fldCharType="begin"/>
    </w:r>
    <w:r w:rsidR="0062509E">
      <w:rPr>
        <w:noProof/>
      </w:rPr>
      <w:instrText xml:space="preserve"> NUMPAGES  \* Arabic  \* MERGEFORMAT </w:instrText>
    </w:r>
    <w:r w:rsidR="0062509E">
      <w:rPr>
        <w:noProof/>
      </w:rPr>
      <w:fldChar w:fldCharType="separate"/>
    </w:r>
    <w:r w:rsidR="00E01AD9">
      <w:rPr>
        <w:noProof/>
      </w:rPr>
      <w:t>2</w:t>
    </w:r>
    <w:r w:rsidR="0062509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71BBE" w14:textId="77777777" w:rsidR="00F61B43" w:rsidRDefault="00F61B43">
      <w:pPr>
        <w:spacing w:after="0" w:line="240" w:lineRule="auto"/>
      </w:pPr>
      <w:r>
        <w:separator/>
      </w:r>
    </w:p>
  </w:footnote>
  <w:footnote w:type="continuationSeparator" w:id="0">
    <w:p w14:paraId="6EB6863F" w14:textId="77777777" w:rsidR="00F61B43" w:rsidRDefault="00F61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8F0F2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3166C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A89B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E900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8E3A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A050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44E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3A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4A3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42B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24865"/>
    <w:multiLevelType w:val="hybridMultilevel"/>
    <w:tmpl w:val="1E6A4BB0"/>
    <w:lvl w:ilvl="0" w:tplc="1000223C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A12A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595798"/>
    <w:multiLevelType w:val="hybridMultilevel"/>
    <w:tmpl w:val="1E6A4BB0"/>
    <w:lvl w:ilvl="0" w:tplc="1000223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E36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A54546"/>
    <w:multiLevelType w:val="hybridMultilevel"/>
    <w:tmpl w:val="D07CAF4A"/>
    <w:lvl w:ilvl="0" w:tplc="671E6C1C">
      <w:start w:val="1"/>
      <w:numFmt w:val="decimal"/>
      <w:pStyle w:val="Heading3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70F77"/>
    <w:multiLevelType w:val="hybridMultilevel"/>
    <w:tmpl w:val="081A4C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B9C6953"/>
    <w:multiLevelType w:val="hybridMultilevel"/>
    <w:tmpl w:val="1E6A4BB0"/>
    <w:lvl w:ilvl="0" w:tplc="1000223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C009B"/>
    <w:multiLevelType w:val="hybridMultilevel"/>
    <w:tmpl w:val="1E6A4BB0"/>
    <w:lvl w:ilvl="0" w:tplc="1000223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44CE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1CE0DCB"/>
    <w:multiLevelType w:val="multilevel"/>
    <w:tmpl w:val="14EAA40A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lowerLetter"/>
      <w:lvlText w:val="%4)"/>
      <w:lvlJc w:val="left"/>
      <w:pPr>
        <w:ind w:left="2880" w:firstLine="0"/>
      </w:p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lvlText w:val="(%6)"/>
      <w:lvlJc w:val="left"/>
      <w:pPr>
        <w:ind w:left="43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20" w15:restartNumberingAfterBreak="0">
    <w:nsid w:val="5D5418B9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4E15559"/>
    <w:multiLevelType w:val="hybridMultilevel"/>
    <w:tmpl w:val="46E4EE38"/>
    <w:lvl w:ilvl="0" w:tplc="951E3734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EB6AC8"/>
    <w:multiLevelType w:val="hybridMultilevel"/>
    <w:tmpl w:val="1E6A4BB0"/>
    <w:lvl w:ilvl="0" w:tplc="1000223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726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8790137"/>
    <w:multiLevelType w:val="hybridMultilevel"/>
    <w:tmpl w:val="B192B76E"/>
    <w:lvl w:ilvl="0" w:tplc="31225F5E">
      <w:start w:val="1"/>
      <w:numFmt w:val="lowerLetter"/>
      <w:pStyle w:val="Heading4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CD725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21"/>
  </w:num>
  <w:num w:numId="4">
    <w:abstractNumId w:val="10"/>
  </w:num>
  <w:num w:numId="5">
    <w:abstractNumId w:val="10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7"/>
  </w:num>
  <w:num w:numId="11">
    <w:abstractNumId w:val="22"/>
  </w:num>
  <w:num w:numId="12">
    <w:abstractNumId w:val="19"/>
  </w:num>
  <w:num w:numId="13">
    <w:abstractNumId w:val="14"/>
  </w:num>
  <w:num w:numId="14">
    <w:abstractNumId w:val="14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12"/>
  </w:num>
  <w:num w:numId="18">
    <w:abstractNumId w:val="14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6"/>
  </w:num>
  <w:num w:numId="22">
    <w:abstractNumId w:val="14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24"/>
  </w:num>
  <w:num w:numId="25">
    <w:abstractNumId w:val="25"/>
  </w:num>
  <w:num w:numId="26">
    <w:abstractNumId w:val="13"/>
  </w:num>
  <w:num w:numId="27">
    <w:abstractNumId w:val="18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1"/>
  </w:num>
  <w:num w:numId="37">
    <w:abstractNumId w:val="23"/>
  </w:num>
  <w:num w:numId="38">
    <w:abstractNumId w:val="20"/>
  </w:num>
  <w:num w:numId="39">
    <w:abstractNumId w:val="14"/>
    <w:lvlOverride w:ilvl="0">
      <w:startOverride w:val="1"/>
    </w:lvlOverride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27"/>
    <w:rsid w:val="00016210"/>
    <w:rsid w:val="0006433B"/>
    <w:rsid w:val="00081DFC"/>
    <w:rsid w:val="001150E0"/>
    <w:rsid w:val="0015404C"/>
    <w:rsid w:val="0017463A"/>
    <w:rsid w:val="001D6CF0"/>
    <w:rsid w:val="0025690E"/>
    <w:rsid w:val="00292C68"/>
    <w:rsid w:val="00353B9A"/>
    <w:rsid w:val="00392205"/>
    <w:rsid w:val="003A2803"/>
    <w:rsid w:val="003E4B77"/>
    <w:rsid w:val="00404827"/>
    <w:rsid w:val="00475C6E"/>
    <w:rsid w:val="00475E9D"/>
    <w:rsid w:val="004B44F2"/>
    <w:rsid w:val="004F19CF"/>
    <w:rsid w:val="005A06E3"/>
    <w:rsid w:val="005F1FF4"/>
    <w:rsid w:val="0062509E"/>
    <w:rsid w:val="00676AC7"/>
    <w:rsid w:val="006B7C9C"/>
    <w:rsid w:val="006F6441"/>
    <w:rsid w:val="00711220"/>
    <w:rsid w:val="00735125"/>
    <w:rsid w:val="007C3A3E"/>
    <w:rsid w:val="007D435C"/>
    <w:rsid w:val="00816D45"/>
    <w:rsid w:val="008611F6"/>
    <w:rsid w:val="0086238C"/>
    <w:rsid w:val="008902BA"/>
    <w:rsid w:val="008A19E1"/>
    <w:rsid w:val="008A4E3F"/>
    <w:rsid w:val="008B4470"/>
    <w:rsid w:val="008E752A"/>
    <w:rsid w:val="009360F1"/>
    <w:rsid w:val="009A2ED4"/>
    <w:rsid w:val="009F1A2D"/>
    <w:rsid w:val="009F7460"/>
    <w:rsid w:val="00A769E6"/>
    <w:rsid w:val="00A90418"/>
    <w:rsid w:val="00A93B44"/>
    <w:rsid w:val="00AA46E3"/>
    <w:rsid w:val="00AE4B59"/>
    <w:rsid w:val="00B044DD"/>
    <w:rsid w:val="00B27C7C"/>
    <w:rsid w:val="00BB0C09"/>
    <w:rsid w:val="00BE2C2D"/>
    <w:rsid w:val="00BE5466"/>
    <w:rsid w:val="00C054D1"/>
    <w:rsid w:val="00C249D6"/>
    <w:rsid w:val="00C45DBF"/>
    <w:rsid w:val="00C55AE2"/>
    <w:rsid w:val="00C60ACE"/>
    <w:rsid w:val="00CF27D6"/>
    <w:rsid w:val="00D117F1"/>
    <w:rsid w:val="00D91D9F"/>
    <w:rsid w:val="00E01AD9"/>
    <w:rsid w:val="00E049C7"/>
    <w:rsid w:val="00E13781"/>
    <w:rsid w:val="00EE0286"/>
    <w:rsid w:val="00EE0FF8"/>
    <w:rsid w:val="00EE4B9D"/>
    <w:rsid w:val="00F069F6"/>
    <w:rsid w:val="00F212A1"/>
    <w:rsid w:val="00F34881"/>
    <w:rsid w:val="00F57018"/>
    <w:rsid w:val="00F6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EDE732"/>
  <w15:chartTrackingRefBased/>
  <w15:docId w15:val="{7E722956-665E-486C-A6C6-EBCCB7B7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AE2"/>
  </w:style>
  <w:style w:type="paragraph" w:styleId="Heading1">
    <w:name w:val="heading 1"/>
    <w:basedOn w:val="Normal"/>
    <w:next w:val="Heading2"/>
    <w:link w:val="Heading1Char"/>
    <w:uiPriority w:val="9"/>
    <w:qFormat/>
    <w:rsid w:val="00E01AD9"/>
    <w:pPr>
      <w:contextualSpacing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numId w:val="4"/>
      </w:numPr>
      <w:outlineLvl w:val="1"/>
    </w:pPr>
  </w:style>
  <w:style w:type="paragraph" w:styleId="Heading3">
    <w:name w:val="heading 3"/>
    <w:basedOn w:val="Normal"/>
    <w:link w:val="Heading3Char"/>
    <w:uiPriority w:val="9"/>
    <w:unhideWhenUsed/>
    <w:qFormat/>
    <w:pPr>
      <w:numPr>
        <w:numId w:val="13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numId w:val="24"/>
      </w:numPr>
      <w:ind w:left="1440"/>
      <w:outlineLvl w:val="3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4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4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470"/>
    <w:rPr>
      <w:b/>
      <w:bCs/>
    </w:rPr>
  </w:style>
  <w:style w:type="paragraph" w:styleId="Title">
    <w:name w:val="Title"/>
    <w:basedOn w:val="Normal"/>
    <w:next w:val="Normal"/>
    <w:link w:val="TitleChar"/>
    <w:uiPriority w:val="1"/>
    <w:qFormat/>
    <w:rsid w:val="00B27C7C"/>
    <w:pPr>
      <w:spacing w:after="480" w:line="240" w:lineRule="auto"/>
      <w:jc w:val="center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B27C7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470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rsid w:val="008B4470"/>
  </w:style>
  <w:style w:type="character" w:styleId="PlaceholderText">
    <w:name w:val="Placeholder Text"/>
    <w:basedOn w:val="DefaultParagraphFont"/>
    <w:uiPriority w:val="99"/>
    <w:semiHidden/>
    <w:rsid w:val="008B4470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qFormat/>
    <w:rsid w:val="00C55AE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AE2"/>
  </w:style>
  <w:style w:type="character" w:customStyle="1" w:styleId="Heading2Char">
    <w:name w:val="Heading 2 Char"/>
    <w:basedOn w:val="DefaultParagraphFont"/>
    <w:link w:val="Heading2"/>
    <w:uiPriority w:val="9"/>
    <w:rsid w:val="008B4470"/>
  </w:style>
  <w:style w:type="character" w:customStyle="1" w:styleId="Heading9Char">
    <w:name w:val="Heading 9 Char"/>
    <w:basedOn w:val="DefaultParagraphFont"/>
    <w:link w:val="Heading9"/>
    <w:uiPriority w:val="9"/>
    <w:semiHidden/>
    <w:rsid w:val="008B447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47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4470"/>
    <w:pPr>
      <w:spacing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47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47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B447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447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447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447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447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47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47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47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447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447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447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447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8B447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447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47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8B447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447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4470"/>
    <w:rPr>
      <w:rFonts w:ascii="Consolas" w:hAnsi="Consolas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8B4470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8B447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8B44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B447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447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4470"/>
    <w:rPr>
      <w:rFonts w:ascii="Consolas" w:hAnsi="Consolas"/>
      <w:szCs w:val="21"/>
    </w:rPr>
  </w:style>
  <w:style w:type="paragraph" w:styleId="Header">
    <w:name w:val="header"/>
    <w:basedOn w:val="Normal"/>
    <w:link w:val="HeaderChar"/>
    <w:uiPriority w:val="99"/>
    <w:qFormat/>
    <w:rsid w:val="00C55AE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AE2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C55AE2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55AE2"/>
    <w:rPr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55AE2"/>
    <w:rPr>
      <w:i/>
      <w:iCs/>
      <w:color w:val="1F4E7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55AE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55AE2"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55AE2"/>
    <w:rPr>
      <w:b/>
      <w:bCs/>
      <w:caps w:val="0"/>
      <w:smallCaps/>
      <w:color w:val="1F4E79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C55AE2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Short%20essay%20outli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FD4AD16190B4FAA84BBBC61DAE96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EAE28-410B-4304-AF3F-9A88A66435BE}"/>
      </w:docPartPr>
      <w:docPartBody>
        <w:p w:rsidR="000F2D36" w:rsidRDefault="002B48FD">
          <w:pPr>
            <w:pStyle w:val="1FD4AD16190B4FAA84BBBC61DAE9669A"/>
          </w:pPr>
          <w:r>
            <w:t>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FD"/>
    <w:rsid w:val="000F2D36"/>
    <w:rsid w:val="002B48FD"/>
    <w:rsid w:val="002E156D"/>
    <w:rsid w:val="00550855"/>
    <w:rsid w:val="00733FE0"/>
    <w:rsid w:val="00747BA9"/>
    <w:rsid w:val="00811EBE"/>
    <w:rsid w:val="00C57F90"/>
    <w:rsid w:val="00FF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D4AD16190B4FAA84BBBC61DAE9669A">
    <w:name w:val="1FD4AD16190B4FAA84BBBC61DAE9669A"/>
  </w:style>
  <w:style w:type="paragraph" w:customStyle="1" w:styleId="01CCFE42914840319E300CA913345676">
    <w:name w:val="01CCFE42914840319E300CA913345676"/>
  </w:style>
  <w:style w:type="paragraph" w:customStyle="1" w:styleId="F11B1DC5D618462DB46E039F5585AA4B">
    <w:name w:val="F11B1DC5D618462DB46E039F5585AA4B"/>
  </w:style>
  <w:style w:type="paragraph" w:customStyle="1" w:styleId="BB70E6F65D5A4FCEB52FA8B4D7C6C71F">
    <w:name w:val="BB70E6F65D5A4FCEB52FA8B4D7C6C71F"/>
  </w:style>
  <w:style w:type="paragraph" w:customStyle="1" w:styleId="AF80BD2A99EF4762BF6E1E4817EA91B7">
    <w:name w:val="AF80BD2A99EF4762BF6E1E4817EA91B7"/>
  </w:style>
  <w:style w:type="paragraph" w:customStyle="1" w:styleId="0626A19202194043AD0967F11110B540">
    <w:name w:val="0626A19202194043AD0967F11110B540"/>
  </w:style>
  <w:style w:type="paragraph" w:customStyle="1" w:styleId="FB8062ACE9574C8D9E3720580725DFCC">
    <w:name w:val="FB8062ACE9574C8D9E3720580725DFCC"/>
  </w:style>
  <w:style w:type="paragraph" w:customStyle="1" w:styleId="240F39AF51814770AE42FB133FE12A7F">
    <w:name w:val="240F39AF51814770AE42FB133FE12A7F"/>
  </w:style>
  <w:style w:type="paragraph" w:customStyle="1" w:styleId="85737E608DBE4084B623A3D8389E4352">
    <w:name w:val="85737E608DBE4084B623A3D8389E4352"/>
  </w:style>
  <w:style w:type="paragraph" w:customStyle="1" w:styleId="266A95AD59B44474AE8B074585B199F0">
    <w:name w:val="266A95AD59B44474AE8B074585B199F0"/>
  </w:style>
  <w:style w:type="paragraph" w:customStyle="1" w:styleId="18D6BBE4293446BB88E04415C9B35018">
    <w:name w:val="18D6BBE4293446BB88E04415C9B35018"/>
  </w:style>
  <w:style w:type="paragraph" w:customStyle="1" w:styleId="41044CA044A4428ABA3B81E410915A93">
    <w:name w:val="41044CA044A4428ABA3B81E410915A93"/>
  </w:style>
  <w:style w:type="paragraph" w:customStyle="1" w:styleId="6C9D42592FCF461188D47F9D99E85F96">
    <w:name w:val="6C9D42592FCF461188D47F9D99E85F96"/>
  </w:style>
  <w:style w:type="paragraph" w:customStyle="1" w:styleId="0E258387D3F144408D5F5F2DDBD7E384">
    <w:name w:val="0E258387D3F144408D5F5F2DDBD7E384"/>
  </w:style>
  <w:style w:type="paragraph" w:customStyle="1" w:styleId="5BEFEDFEA04D40FFB0990D8DA8ECF1D1">
    <w:name w:val="5BEFEDFEA04D40FFB0990D8DA8ECF1D1"/>
  </w:style>
  <w:style w:type="paragraph" w:customStyle="1" w:styleId="2E3522C509F64051ADF7B5A03C834C8E">
    <w:name w:val="2E3522C509F64051ADF7B5A03C834C8E"/>
  </w:style>
  <w:style w:type="paragraph" w:customStyle="1" w:styleId="B92120C64BE148D2BFA120275CB717F0">
    <w:name w:val="B92120C64BE148D2BFA120275CB717F0"/>
  </w:style>
  <w:style w:type="paragraph" w:customStyle="1" w:styleId="1D28381D558E46BAA5EF020437E97DCD">
    <w:name w:val="1D28381D558E46BAA5EF020437E97DCD"/>
  </w:style>
  <w:style w:type="paragraph" w:customStyle="1" w:styleId="96489B49F41C4AAFBE4D8C76FF70D468">
    <w:name w:val="96489B49F41C4AAFBE4D8C76FF70D468"/>
  </w:style>
  <w:style w:type="paragraph" w:customStyle="1" w:styleId="A87C64FDE3B8499FB70575E46D0C9718">
    <w:name w:val="A87C64FDE3B8499FB70575E46D0C9718"/>
  </w:style>
  <w:style w:type="paragraph" w:customStyle="1" w:styleId="8A5116D8E8364835B7612DAAB2B16C50">
    <w:name w:val="8A5116D8E8364835B7612DAAB2B16C50"/>
  </w:style>
  <w:style w:type="paragraph" w:customStyle="1" w:styleId="DF4CAC5CF84243DCAE43649BB531E0CC">
    <w:name w:val="DF4CAC5CF84243DCAE43649BB531E0CC"/>
  </w:style>
  <w:style w:type="paragraph" w:customStyle="1" w:styleId="877BED4A9A064C6B93F8279A0DDFAFD5">
    <w:name w:val="877BED4A9A064C6B93F8279A0DDFAFD5"/>
  </w:style>
  <w:style w:type="paragraph" w:customStyle="1" w:styleId="F97A5BEEC929487BB8308CDB70A28DD7">
    <w:name w:val="F97A5BEEC929487BB8308CDB70A28DD7"/>
  </w:style>
  <w:style w:type="paragraph" w:customStyle="1" w:styleId="1390A8EC25684F3B8447FB8233206523">
    <w:name w:val="1390A8EC25684F3B8447FB8233206523"/>
  </w:style>
  <w:style w:type="paragraph" w:customStyle="1" w:styleId="6C17CC194BD74804AA764EAEBE78B66A">
    <w:name w:val="6C17CC194BD74804AA764EAEBE78B66A"/>
  </w:style>
  <w:style w:type="paragraph" w:customStyle="1" w:styleId="A28EEA2A54C74EB7AE44FF1DCD3D3CAA">
    <w:name w:val="A28EEA2A54C74EB7AE44FF1DCD3D3CAA"/>
  </w:style>
  <w:style w:type="paragraph" w:customStyle="1" w:styleId="F55B8A979AB34E1FA8B6CBFADCA40F25">
    <w:name w:val="F55B8A979AB34E1FA8B6CBFADCA40F25"/>
  </w:style>
  <w:style w:type="paragraph" w:customStyle="1" w:styleId="DCB7EA8C4E15498191E6AB6B2CA3FC00">
    <w:name w:val="DCB7EA8C4E15498191E6AB6B2CA3FC00"/>
  </w:style>
  <w:style w:type="paragraph" w:customStyle="1" w:styleId="55936BD550D344329AF9D17E90E309BB">
    <w:name w:val="55936BD550D344329AF9D17E90E309BB"/>
  </w:style>
  <w:style w:type="paragraph" w:customStyle="1" w:styleId="4E8CA48172D54DEC9EDD0B851EA97BEB">
    <w:name w:val="4E8CA48172D54DEC9EDD0B851EA97BEB"/>
  </w:style>
  <w:style w:type="paragraph" w:customStyle="1" w:styleId="6290E993EB624C3AB5EEF0FE80F58F30">
    <w:name w:val="6290E993EB624C3AB5EEF0FE80F58F30"/>
  </w:style>
  <w:style w:type="paragraph" w:customStyle="1" w:styleId="F2022A483C8E4A2FAFCF0062B1D3076C">
    <w:name w:val="F2022A483C8E4A2FAFCF0062B1D3076C"/>
  </w:style>
  <w:style w:type="paragraph" w:customStyle="1" w:styleId="25227757453D4DEF883FD4B1EB99A546">
    <w:name w:val="25227757453D4DEF883FD4B1EB99A546"/>
  </w:style>
  <w:style w:type="paragraph" w:customStyle="1" w:styleId="0FDF6876CE054B6BA07956339CB426EC">
    <w:name w:val="0FDF6876CE054B6BA07956339CB426EC"/>
  </w:style>
  <w:style w:type="paragraph" w:customStyle="1" w:styleId="4287881EBF1C4E80A9ECC5A8A48FC153">
    <w:name w:val="4287881EBF1C4E80A9ECC5A8A48FC153"/>
  </w:style>
  <w:style w:type="paragraph" w:customStyle="1" w:styleId="DD9D8538082E497E9E1A9A43679B2DED">
    <w:name w:val="DD9D8538082E497E9E1A9A43679B2DED"/>
  </w:style>
  <w:style w:type="paragraph" w:customStyle="1" w:styleId="7357D8FE47284B10BA9E4E67500E88C0">
    <w:name w:val="7357D8FE47284B10BA9E4E67500E88C0"/>
  </w:style>
  <w:style w:type="paragraph" w:customStyle="1" w:styleId="9100399F4AEB4770A452686CF813BCA8">
    <w:name w:val="9100399F4AEB4770A452686CF813BC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Short essay outlin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 panose="020F0502020204030204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879246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2013-02-25T14:44:00+00:00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1676412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TP104022097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669E1811-84BF-463B-AD19-FA13CF0ECD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F0016D-A62B-4DD5-897A-E5C45EE9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A1F3C9-ED13-4BE7-BB40-249447F4581D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essay outline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Our Lives on Christ:
Mark #3 Becoming a person of devotion and discipline</vt:lpstr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Our Lives on Christ:
Mark #4 Becoming a person of devotion and discipline</dc:title>
  <dc:creator>Scott M Smith</dc:creator>
  <cp:lastModifiedBy>Scott Smith</cp:lastModifiedBy>
  <cp:revision>2</cp:revision>
  <cp:lastPrinted>2019-01-23T15:16:00Z</cp:lastPrinted>
  <dcterms:created xsi:type="dcterms:W3CDTF">2020-06-30T12:45:00Z</dcterms:created>
  <dcterms:modified xsi:type="dcterms:W3CDTF">2020-06-30T12:45:00Z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